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B7" w:rsidRDefault="007B58B7" w:rsidP="00F76A45">
      <w:pPr>
        <w:spacing w:line="240" w:lineRule="exact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</w:p>
    <w:p w:rsidR="007B58B7" w:rsidRDefault="007B58B7" w:rsidP="001569EC">
      <w:pPr>
        <w:tabs>
          <w:tab w:val="left" w:pos="5220"/>
        </w:tabs>
        <w:spacing w:line="240" w:lineRule="exact"/>
        <w:ind w:left="5670"/>
        <w:jc w:val="both"/>
        <w:rPr>
          <w:sz w:val="28"/>
          <w:szCs w:val="28"/>
        </w:rPr>
      </w:pPr>
      <w:r w:rsidRPr="001569EC">
        <w:rPr>
          <w:sz w:val="28"/>
          <w:szCs w:val="28"/>
        </w:rPr>
        <w:t xml:space="preserve">  ЗАТВЕРДЖЕНО</w:t>
      </w:r>
    </w:p>
    <w:p w:rsidR="007B58B7" w:rsidRDefault="007B58B7" w:rsidP="001569EC">
      <w:pPr>
        <w:tabs>
          <w:tab w:val="left" w:pos="5220"/>
        </w:tabs>
        <w:spacing w:line="240" w:lineRule="exact"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Рішення виконавчого</w:t>
      </w:r>
    </w:p>
    <w:p w:rsidR="007B58B7" w:rsidRDefault="007B58B7" w:rsidP="001569EC">
      <w:pPr>
        <w:tabs>
          <w:tab w:val="left" w:pos="5220"/>
        </w:tabs>
        <w:spacing w:line="240" w:lineRule="exact"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комітету Запорізької</w:t>
      </w:r>
    </w:p>
    <w:p w:rsidR="007B58B7" w:rsidRPr="001569EC" w:rsidRDefault="007B58B7" w:rsidP="001569EC">
      <w:pPr>
        <w:tabs>
          <w:tab w:val="left" w:pos="5220"/>
        </w:tabs>
        <w:spacing w:line="240" w:lineRule="exact"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 w:rsidRPr="001569EC">
        <w:rPr>
          <w:sz w:val="28"/>
          <w:szCs w:val="28"/>
        </w:rPr>
        <w:t xml:space="preserve">                                                                         </w:t>
      </w:r>
    </w:p>
    <w:p w:rsidR="007B58B7" w:rsidRPr="00F76A45" w:rsidRDefault="007B58B7" w:rsidP="00CE3840">
      <w:pPr>
        <w:tabs>
          <w:tab w:val="left" w:pos="9498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</w:t>
      </w:r>
      <w:r w:rsidRPr="00F76A45">
        <w:rPr>
          <w:sz w:val="28"/>
          <w:szCs w:val="28"/>
          <w:lang w:val="ru-RU"/>
        </w:rPr>
        <w:t>26</w:t>
      </w:r>
      <w:r>
        <w:rPr>
          <w:sz w:val="28"/>
          <w:szCs w:val="28"/>
        </w:rPr>
        <w:t>.</w:t>
      </w:r>
      <w:r w:rsidRPr="00F76A45">
        <w:rPr>
          <w:sz w:val="28"/>
          <w:szCs w:val="28"/>
          <w:lang w:val="ru-RU"/>
        </w:rPr>
        <w:t>05</w:t>
      </w:r>
      <w:r>
        <w:rPr>
          <w:sz w:val="28"/>
          <w:szCs w:val="28"/>
        </w:rPr>
        <w:t>.</w:t>
      </w:r>
      <w:r w:rsidRPr="00F76A45">
        <w:rPr>
          <w:sz w:val="28"/>
          <w:szCs w:val="28"/>
          <w:lang w:val="ru-RU"/>
        </w:rPr>
        <w:t>2011</w:t>
      </w:r>
      <w:r>
        <w:rPr>
          <w:sz w:val="28"/>
          <w:szCs w:val="28"/>
        </w:rPr>
        <w:t xml:space="preserve">№ </w:t>
      </w:r>
      <w:r w:rsidRPr="00F76A45">
        <w:rPr>
          <w:sz w:val="28"/>
          <w:szCs w:val="28"/>
          <w:lang w:val="ru-RU"/>
        </w:rPr>
        <w:t>242</w:t>
      </w:r>
    </w:p>
    <w:p w:rsidR="007B58B7" w:rsidRDefault="007B58B7" w:rsidP="001569EC">
      <w:pPr>
        <w:ind w:left="5812"/>
        <w:jc w:val="center"/>
        <w:rPr>
          <w:sz w:val="28"/>
          <w:szCs w:val="28"/>
        </w:rPr>
      </w:pPr>
    </w:p>
    <w:p w:rsidR="007B58B7" w:rsidRDefault="007B58B7" w:rsidP="00CE3840">
      <w:pPr>
        <w:tabs>
          <w:tab w:val="left" w:pos="5220"/>
        </w:tabs>
        <w:ind w:left="3969" w:hanging="3969"/>
        <w:jc w:val="right"/>
        <w:rPr>
          <w:sz w:val="28"/>
          <w:szCs w:val="28"/>
        </w:rPr>
      </w:pPr>
    </w:p>
    <w:p w:rsidR="007B58B7" w:rsidRDefault="007B58B7" w:rsidP="00CE3840">
      <w:pPr>
        <w:tabs>
          <w:tab w:val="left" w:pos="5220"/>
        </w:tabs>
        <w:jc w:val="right"/>
        <w:rPr>
          <w:sz w:val="28"/>
          <w:szCs w:val="28"/>
        </w:rPr>
      </w:pPr>
    </w:p>
    <w:p w:rsidR="007B58B7" w:rsidRPr="00370F89" w:rsidRDefault="007B58B7" w:rsidP="00CE3840">
      <w:pPr>
        <w:jc w:val="center"/>
        <w:rPr>
          <w:sz w:val="28"/>
          <w:szCs w:val="28"/>
        </w:rPr>
      </w:pPr>
      <w:r w:rsidRPr="00370F89">
        <w:rPr>
          <w:sz w:val="28"/>
          <w:szCs w:val="28"/>
        </w:rPr>
        <w:t>С К Л А Д</w:t>
      </w:r>
    </w:p>
    <w:p w:rsidR="007B58B7" w:rsidRPr="00C4351F" w:rsidRDefault="007B58B7" w:rsidP="00CE3840">
      <w:pPr>
        <w:jc w:val="center"/>
        <w:rPr>
          <w:sz w:val="28"/>
          <w:szCs w:val="28"/>
        </w:rPr>
      </w:pPr>
      <w:r w:rsidRPr="00C4351F">
        <w:rPr>
          <w:sz w:val="28"/>
          <w:szCs w:val="28"/>
        </w:rPr>
        <w:t>комісії по проведенню інвентаризації основних засобів</w:t>
      </w:r>
    </w:p>
    <w:p w:rsidR="007B58B7" w:rsidRPr="00C4351F" w:rsidRDefault="007B58B7" w:rsidP="00CE3840">
      <w:pPr>
        <w:jc w:val="center"/>
        <w:rPr>
          <w:sz w:val="28"/>
          <w:szCs w:val="28"/>
        </w:rPr>
      </w:pPr>
      <w:r w:rsidRPr="00C4351F">
        <w:rPr>
          <w:sz w:val="28"/>
          <w:szCs w:val="28"/>
        </w:rPr>
        <w:t>комунального підприємства</w:t>
      </w:r>
    </w:p>
    <w:p w:rsidR="007B58B7" w:rsidRDefault="007B58B7" w:rsidP="00CE3840">
      <w:pPr>
        <w:jc w:val="center"/>
        <w:rPr>
          <w:sz w:val="28"/>
          <w:szCs w:val="28"/>
        </w:rPr>
      </w:pPr>
      <w:r w:rsidRPr="00C4351F">
        <w:rPr>
          <w:sz w:val="28"/>
          <w:szCs w:val="28"/>
        </w:rPr>
        <w:t>«Виробниче ремонтно-експл</w:t>
      </w:r>
      <w:r>
        <w:rPr>
          <w:sz w:val="28"/>
          <w:szCs w:val="28"/>
        </w:rPr>
        <w:t>уатаційне житлове об'єднання № 8</w:t>
      </w:r>
      <w:r w:rsidRPr="00C4351F">
        <w:rPr>
          <w:sz w:val="28"/>
          <w:szCs w:val="28"/>
        </w:rPr>
        <w:t>»</w:t>
      </w:r>
    </w:p>
    <w:p w:rsidR="007B58B7" w:rsidRDefault="007B58B7" w:rsidP="00CE3840">
      <w:pPr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2628"/>
        <w:gridCol w:w="664"/>
        <w:gridCol w:w="6455"/>
      </w:tblGrid>
      <w:tr w:rsidR="007B58B7" w:rsidTr="00E91FC4">
        <w:tc>
          <w:tcPr>
            <w:tcW w:w="2628" w:type="dxa"/>
          </w:tcPr>
          <w:p w:rsidR="007B58B7" w:rsidRPr="00E91FC4" w:rsidRDefault="007B58B7" w:rsidP="00E91FC4">
            <w:pPr>
              <w:pStyle w:val="CommentTex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>Булдакова В.В.</w:t>
            </w:r>
          </w:p>
          <w:p w:rsidR="007B58B7" w:rsidRPr="00E91FC4" w:rsidRDefault="007B58B7" w:rsidP="00E91FC4">
            <w:pPr>
              <w:pStyle w:val="CommentTex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pStyle w:val="CommentTex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>Кравченко М.В.</w:t>
            </w:r>
          </w:p>
        </w:tc>
        <w:tc>
          <w:tcPr>
            <w:tcW w:w="664" w:type="dxa"/>
          </w:tcPr>
          <w:p w:rsidR="007B58B7" w:rsidRPr="00E91FC4" w:rsidRDefault="007B58B7" w:rsidP="00E91FC4">
            <w:pPr>
              <w:pStyle w:val="CommentTex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7B58B7" w:rsidRPr="00E91FC4" w:rsidRDefault="007B58B7" w:rsidP="00E91FC4">
            <w:pPr>
              <w:pStyle w:val="CommentTex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pStyle w:val="CommentTex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55" w:type="dxa"/>
          </w:tcPr>
          <w:p w:rsidR="007B58B7" w:rsidRPr="00E91FC4" w:rsidRDefault="007B58B7" w:rsidP="00E91FC4">
            <w:pPr>
              <w:pStyle w:val="CommentText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C4">
              <w:rPr>
                <w:rFonts w:ascii="Times New Roman" w:hAnsi="Times New Roman"/>
                <w:sz w:val="28"/>
                <w:szCs w:val="28"/>
              </w:rPr>
              <w:t>заступник директора департаменту та розподілу житлової площі міської ради,</w:t>
            </w:r>
            <w:r w:rsidRPr="00E91FC4">
              <w:rPr>
                <w:sz w:val="28"/>
                <w:szCs w:val="28"/>
              </w:rPr>
              <w:t xml:space="preserve"> </w:t>
            </w: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>голова комісії;</w:t>
            </w:r>
          </w:p>
          <w:p w:rsidR="007B58B7" w:rsidRPr="00E91FC4" w:rsidRDefault="007B58B7" w:rsidP="00E91FC4">
            <w:pPr>
              <w:pStyle w:val="CommentText"/>
              <w:spacing w:line="240" w:lineRule="exac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pStyle w:val="CommentText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спеціаліст- юрисконсульт департаменту</w:t>
            </w:r>
            <w:r w:rsidRPr="00E91FC4">
              <w:rPr>
                <w:rFonts w:ascii="Times New Roman" w:hAnsi="Times New Roman"/>
                <w:sz w:val="28"/>
                <w:szCs w:val="28"/>
              </w:rPr>
              <w:t xml:space="preserve"> та розподілу житлової площі міської ради,</w:t>
            </w: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>секретар;</w:t>
            </w:r>
          </w:p>
        </w:tc>
      </w:tr>
      <w:tr w:rsidR="007B58B7" w:rsidTr="00E91FC4">
        <w:trPr>
          <w:trHeight w:val="422"/>
        </w:trPr>
        <w:tc>
          <w:tcPr>
            <w:tcW w:w="2628" w:type="dxa"/>
          </w:tcPr>
          <w:p w:rsidR="007B58B7" w:rsidRPr="00E91FC4" w:rsidRDefault="007B58B7" w:rsidP="00E91FC4">
            <w:pPr>
              <w:pStyle w:val="CommentTex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664" w:type="dxa"/>
          </w:tcPr>
          <w:p w:rsidR="007B58B7" w:rsidRPr="00E91FC4" w:rsidRDefault="007B58B7" w:rsidP="00E91FC4">
            <w:pPr>
              <w:pStyle w:val="CommentTex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55" w:type="dxa"/>
          </w:tcPr>
          <w:p w:rsidR="007B58B7" w:rsidRPr="00E91FC4" w:rsidRDefault="007B58B7" w:rsidP="00E91FC4">
            <w:pPr>
              <w:pStyle w:val="CommentTex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B58B7" w:rsidTr="00E91FC4">
        <w:trPr>
          <w:trHeight w:val="422"/>
        </w:trPr>
        <w:tc>
          <w:tcPr>
            <w:tcW w:w="2628" w:type="dxa"/>
          </w:tcPr>
          <w:p w:rsidR="007B58B7" w:rsidRPr="00E91FC4" w:rsidRDefault="007B58B7" w:rsidP="00E91FC4">
            <w:pPr>
              <w:pStyle w:val="CommentTex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C4">
              <w:rPr>
                <w:rFonts w:ascii="Times New Roman" w:hAnsi="Times New Roman"/>
                <w:sz w:val="28"/>
                <w:szCs w:val="28"/>
              </w:rPr>
              <w:t>Волкова Т.В</w:t>
            </w: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64" w:type="dxa"/>
          </w:tcPr>
          <w:p w:rsidR="007B58B7" w:rsidRPr="00E91FC4" w:rsidRDefault="007B58B7" w:rsidP="00E91FC4">
            <w:pPr>
              <w:pStyle w:val="CommentTex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-</w:t>
            </w:r>
          </w:p>
        </w:tc>
        <w:tc>
          <w:tcPr>
            <w:tcW w:w="6455" w:type="dxa"/>
          </w:tcPr>
          <w:p w:rsidR="007B58B7" w:rsidRPr="00E91FC4" w:rsidRDefault="007B58B7" w:rsidP="00E91FC4">
            <w:pPr>
              <w:pStyle w:val="CommentText"/>
              <w:spacing w:line="240" w:lineRule="exact"/>
              <w:ind w:right="-22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завідувач      сектору    -     головний      бухгалтер </w:t>
            </w:r>
          </w:p>
          <w:p w:rsidR="007B58B7" w:rsidRPr="00E91FC4" w:rsidRDefault="007B58B7" w:rsidP="00E91FC4">
            <w:pPr>
              <w:pStyle w:val="CommentText"/>
              <w:spacing w:line="240" w:lineRule="exact"/>
              <w:ind w:right="-22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C4">
              <w:rPr>
                <w:rFonts w:ascii="Times New Roman" w:hAnsi="Times New Roman"/>
                <w:sz w:val="28"/>
                <w:szCs w:val="28"/>
              </w:rPr>
              <w:t>департамен</w:t>
            </w: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ту   та     розподілу   житлової    площі   </w:t>
            </w:r>
          </w:p>
          <w:p w:rsidR="007B58B7" w:rsidRPr="00E91FC4" w:rsidRDefault="007B58B7" w:rsidP="00E91FC4">
            <w:pPr>
              <w:pStyle w:val="CommentText"/>
              <w:spacing w:line="240" w:lineRule="exact"/>
              <w:ind w:right="-22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>міської   ради;</w:t>
            </w:r>
          </w:p>
          <w:p w:rsidR="007B58B7" w:rsidRPr="00E91FC4" w:rsidRDefault="007B58B7" w:rsidP="00E91FC4">
            <w:pPr>
              <w:pStyle w:val="CommentText"/>
              <w:spacing w:line="240" w:lineRule="exact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B58B7" w:rsidRPr="006168C6" w:rsidTr="00E91FC4">
        <w:tc>
          <w:tcPr>
            <w:tcW w:w="2628" w:type="dxa"/>
          </w:tcPr>
          <w:p w:rsidR="007B58B7" w:rsidRPr="00E91FC4" w:rsidRDefault="007B58B7" w:rsidP="00E91FC4">
            <w:pPr>
              <w:pStyle w:val="CommentTex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C4">
              <w:rPr>
                <w:rFonts w:ascii="Times New Roman" w:hAnsi="Times New Roman"/>
                <w:sz w:val="28"/>
                <w:szCs w:val="28"/>
              </w:rPr>
              <w:t xml:space="preserve">Гавриков О.О.                      </w:t>
            </w:r>
          </w:p>
        </w:tc>
        <w:tc>
          <w:tcPr>
            <w:tcW w:w="664" w:type="dxa"/>
          </w:tcPr>
          <w:p w:rsidR="007B58B7" w:rsidRPr="00E91FC4" w:rsidRDefault="007B58B7" w:rsidP="00E91FC4">
            <w:pPr>
              <w:pStyle w:val="CommentTex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55" w:type="dxa"/>
          </w:tcPr>
          <w:p w:rsidR="007B58B7" w:rsidRPr="00E91FC4" w:rsidRDefault="007B58B7" w:rsidP="00E91FC4">
            <w:pPr>
              <w:pStyle w:val="CommentText"/>
              <w:spacing w:line="240" w:lineRule="exact"/>
              <w:ind w:right="-22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C4">
              <w:rPr>
                <w:rFonts w:ascii="Times New Roman" w:hAnsi="Times New Roman"/>
                <w:sz w:val="28"/>
                <w:szCs w:val="28"/>
              </w:rPr>
              <w:t>начальни</w:t>
            </w: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E91F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E91F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Pr="00E91FC4">
              <w:rPr>
                <w:rFonts w:ascii="Times New Roman" w:hAnsi="Times New Roman"/>
                <w:sz w:val="28"/>
                <w:szCs w:val="28"/>
              </w:rPr>
              <w:t>коммунального</w:t>
            </w: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  <w:r w:rsidRPr="00E91FC4">
              <w:rPr>
                <w:rFonts w:ascii="Times New Roman" w:hAnsi="Times New Roman"/>
                <w:sz w:val="28"/>
                <w:szCs w:val="28"/>
              </w:rPr>
              <w:t xml:space="preserve"> підприємства</w:t>
            </w:r>
          </w:p>
          <w:p w:rsidR="007B58B7" w:rsidRPr="00E91FC4" w:rsidRDefault="007B58B7" w:rsidP="00E91FC4">
            <w:pPr>
              <w:pStyle w:val="CommentText"/>
              <w:spacing w:line="240" w:lineRule="exact"/>
              <w:ind w:right="-22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C4">
              <w:rPr>
                <w:rFonts w:ascii="Times New Roman" w:hAnsi="Times New Roman"/>
                <w:sz w:val="28"/>
                <w:szCs w:val="28"/>
              </w:rPr>
              <w:t xml:space="preserve">«Виробниче </w:t>
            </w: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Pr="00E91FC4">
              <w:rPr>
                <w:rFonts w:ascii="Times New Roman" w:hAnsi="Times New Roman"/>
                <w:sz w:val="28"/>
                <w:szCs w:val="28"/>
              </w:rPr>
              <w:t>ремонтно</w:t>
            </w: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E91FC4">
              <w:rPr>
                <w:rFonts w:ascii="Times New Roman" w:hAnsi="Times New Roman"/>
                <w:sz w:val="28"/>
                <w:szCs w:val="28"/>
              </w:rPr>
              <w:t>-</w:t>
            </w: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  <w:r w:rsidRPr="00E91FC4">
              <w:rPr>
                <w:rFonts w:ascii="Times New Roman" w:hAnsi="Times New Roman"/>
                <w:sz w:val="28"/>
                <w:szCs w:val="28"/>
              </w:rPr>
              <w:t xml:space="preserve">експлуатаційне </w:t>
            </w:r>
          </w:p>
          <w:p w:rsidR="007B58B7" w:rsidRPr="00E91FC4" w:rsidRDefault="007B58B7" w:rsidP="00E91FC4">
            <w:pPr>
              <w:pStyle w:val="CommentText"/>
              <w:spacing w:line="240" w:lineRule="exact"/>
              <w:ind w:right="-22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C4">
              <w:rPr>
                <w:rFonts w:ascii="Times New Roman" w:hAnsi="Times New Roman"/>
                <w:sz w:val="28"/>
                <w:szCs w:val="28"/>
              </w:rPr>
              <w:t xml:space="preserve">житлове </w:t>
            </w: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E91FC4">
              <w:rPr>
                <w:rFonts w:ascii="Times New Roman" w:hAnsi="Times New Roman"/>
                <w:sz w:val="28"/>
                <w:szCs w:val="28"/>
              </w:rPr>
              <w:t xml:space="preserve">об'єднання </w:t>
            </w: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E91FC4">
              <w:rPr>
                <w:rFonts w:ascii="Times New Roman" w:hAnsi="Times New Roman"/>
                <w:sz w:val="28"/>
                <w:szCs w:val="28"/>
              </w:rPr>
              <w:t>№ 6»;</w:t>
            </w:r>
          </w:p>
          <w:p w:rsidR="007B58B7" w:rsidRPr="00E91FC4" w:rsidRDefault="007B58B7" w:rsidP="00E91FC4">
            <w:pPr>
              <w:pStyle w:val="CommentText"/>
              <w:spacing w:line="240" w:lineRule="exact"/>
              <w:ind w:right="-22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B58B7" w:rsidTr="00E91FC4">
        <w:tc>
          <w:tcPr>
            <w:tcW w:w="2628" w:type="dxa"/>
          </w:tcPr>
          <w:p w:rsidR="007B58B7" w:rsidRPr="00E91FC4" w:rsidRDefault="007B58B7" w:rsidP="00E91FC4">
            <w:pPr>
              <w:pStyle w:val="CommentTex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C4">
              <w:rPr>
                <w:rFonts w:ascii="Times New Roman" w:hAnsi="Times New Roman"/>
                <w:sz w:val="28"/>
                <w:szCs w:val="28"/>
              </w:rPr>
              <w:t xml:space="preserve">Гвоздик О.В.                           </w:t>
            </w:r>
          </w:p>
        </w:tc>
        <w:tc>
          <w:tcPr>
            <w:tcW w:w="664" w:type="dxa"/>
          </w:tcPr>
          <w:p w:rsidR="007B58B7" w:rsidRPr="00E91FC4" w:rsidRDefault="007B58B7" w:rsidP="00E91FC4">
            <w:pPr>
              <w:pStyle w:val="CommentTex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55" w:type="dxa"/>
          </w:tcPr>
          <w:p w:rsidR="007B58B7" w:rsidRPr="00E91FC4" w:rsidRDefault="007B58B7" w:rsidP="00E91FC4">
            <w:pPr>
              <w:pStyle w:val="CommentText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C4">
              <w:rPr>
                <w:rFonts w:ascii="Times New Roman" w:hAnsi="Times New Roman"/>
                <w:sz w:val="28"/>
                <w:szCs w:val="28"/>
              </w:rPr>
              <w:t xml:space="preserve">начальник  </w:t>
            </w: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E91FC4">
              <w:rPr>
                <w:rFonts w:ascii="Times New Roman" w:hAnsi="Times New Roman"/>
                <w:sz w:val="28"/>
                <w:szCs w:val="28"/>
              </w:rPr>
              <w:t xml:space="preserve"> виробничого    відділу </w:t>
            </w: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91FC4">
              <w:rPr>
                <w:rFonts w:ascii="Times New Roman" w:hAnsi="Times New Roman"/>
                <w:sz w:val="28"/>
                <w:szCs w:val="28"/>
              </w:rPr>
              <w:t xml:space="preserve"> комунального     підприємства</w:t>
            </w: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91FC4">
              <w:rPr>
                <w:rFonts w:ascii="Times New Roman" w:hAnsi="Times New Roman"/>
                <w:sz w:val="28"/>
                <w:szCs w:val="28"/>
              </w:rPr>
              <w:t>«Виробниче</w:t>
            </w: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91FC4">
              <w:rPr>
                <w:rFonts w:ascii="Times New Roman" w:hAnsi="Times New Roman"/>
                <w:sz w:val="28"/>
                <w:szCs w:val="28"/>
              </w:rPr>
              <w:t>ремонтно</w:t>
            </w: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91FC4">
              <w:rPr>
                <w:rFonts w:ascii="Times New Roman" w:hAnsi="Times New Roman"/>
                <w:sz w:val="28"/>
                <w:szCs w:val="28"/>
              </w:rPr>
              <w:t>- експлуатаційне</w:t>
            </w: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Pr="00E91FC4">
              <w:rPr>
                <w:rFonts w:ascii="Times New Roman" w:hAnsi="Times New Roman"/>
                <w:sz w:val="28"/>
                <w:szCs w:val="28"/>
              </w:rPr>
              <w:t xml:space="preserve"> житлове </w:t>
            </w: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91F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E91FC4">
              <w:rPr>
                <w:rFonts w:ascii="Times New Roman" w:hAnsi="Times New Roman"/>
                <w:sz w:val="28"/>
                <w:szCs w:val="28"/>
              </w:rPr>
              <w:t xml:space="preserve">об'єднання </w:t>
            </w: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E91FC4">
              <w:rPr>
                <w:rFonts w:ascii="Times New Roman" w:hAnsi="Times New Roman"/>
                <w:sz w:val="28"/>
                <w:szCs w:val="28"/>
              </w:rPr>
              <w:t xml:space="preserve">№ 8»; </w:t>
            </w: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B58B7" w:rsidRPr="00E91FC4" w:rsidRDefault="007B58B7" w:rsidP="00E91FC4">
            <w:pPr>
              <w:pStyle w:val="CommentText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</w:tc>
      </w:tr>
      <w:tr w:rsidR="007B58B7" w:rsidRPr="0072595A" w:rsidTr="00E91FC4">
        <w:tc>
          <w:tcPr>
            <w:tcW w:w="2628" w:type="dxa"/>
          </w:tcPr>
          <w:p w:rsidR="007B58B7" w:rsidRPr="00E91FC4" w:rsidRDefault="007B58B7" w:rsidP="00E91FC4">
            <w:pPr>
              <w:pStyle w:val="CommentTex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C4">
              <w:rPr>
                <w:rFonts w:ascii="Times New Roman" w:hAnsi="Times New Roman"/>
                <w:sz w:val="28"/>
                <w:szCs w:val="28"/>
              </w:rPr>
              <w:t>Дубров В.Б.</w:t>
            </w:r>
          </w:p>
          <w:p w:rsidR="007B58B7" w:rsidRPr="00E91FC4" w:rsidRDefault="007B58B7" w:rsidP="00E91FC4">
            <w:pPr>
              <w:pStyle w:val="CommentTex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pStyle w:val="CommentTex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C4">
              <w:rPr>
                <w:rFonts w:ascii="Times New Roman" w:hAnsi="Times New Roman"/>
                <w:sz w:val="28"/>
                <w:szCs w:val="28"/>
              </w:rPr>
              <w:t xml:space="preserve">Здибель Е.М.                          </w:t>
            </w:r>
          </w:p>
          <w:p w:rsidR="007B58B7" w:rsidRPr="00E91FC4" w:rsidRDefault="007B58B7" w:rsidP="00E91FC4">
            <w:pPr>
              <w:pStyle w:val="CommentTex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pStyle w:val="CommentTex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pStyle w:val="CommentTex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C4">
              <w:rPr>
                <w:rFonts w:ascii="Times New Roman" w:hAnsi="Times New Roman"/>
                <w:sz w:val="28"/>
                <w:szCs w:val="28"/>
              </w:rPr>
              <w:t xml:space="preserve">Забияченко П.І.                      </w:t>
            </w:r>
          </w:p>
          <w:p w:rsidR="007B58B7" w:rsidRPr="00E91FC4" w:rsidRDefault="007B58B7" w:rsidP="00E91FC4">
            <w:pPr>
              <w:pStyle w:val="CommentTex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pStyle w:val="CommentTex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pStyle w:val="CommentTex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C4">
              <w:rPr>
                <w:rFonts w:ascii="Times New Roman" w:hAnsi="Times New Roman"/>
                <w:sz w:val="28"/>
                <w:szCs w:val="28"/>
              </w:rPr>
              <w:t xml:space="preserve">Новикова Ю.В. </w:t>
            </w:r>
          </w:p>
          <w:p w:rsidR="007B58B7" w:rsidRPr="00E91FC4" w:rsidRDefault="007B58B7" w:rsidP="00E91FC4">
            <w:pPr>
              <w:pStyle w:val="CommentTex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pStyle w:val="CommentTex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pStyle w:val="CommentTex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C4">
              <w:rPr>
                <w:rFonts w:ascii="Times New Roman" w:hAnsi="Times New Roman"/>
                <w:sz w:val="28"/>
                <w:szCs w:val="28"/>
              </w:rPr>
              <w:t xml:space="preserve">Олійник В.Ф.                       </w:t>
            </w:r>
          </w:p>
          <w:p w:rsidR="007B58B7" w:rsidRPr="00E91FC4" w:rsidRDefault="007B58B7" w:rsidP="00E91FC4">
            <w:pPr>
              <w:pStyle w:val="CommentTex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pStyle w:val="CommentTex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pStyle w:val="CommentTex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C4">
              <w:rPr>
                <w:rFonts w:ascii="Times New Roman" w:hAnsi="Times New Roman"/>
                <w:sz w:val="28"/>
                <w:szCs w:val="28"/>
              </w:rPr>
              <w:t xml:space="preserve">Орлова В.І.                             </w:t>
            </w:r>
          </w:p>
          <w:p w:rsidR="007B58B7" w:rsidRPr="00E91FC4" w:rsidRDefault="007B58B7" w:rsidP="00E91FC4">
            <w:pPr>
              <w:pStyle w:val="CommentTex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pStyle w:val="CommentTex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pStyle w:val="CommentTex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pStyle w:val="CommentTex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pStyle w:val="CommentTex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C4">
              <w:rPr>
                <w:rFonts w:ascii="Times New Roman" w:hAnsi="Times New Roman"/>
                <w:sz w:val="28"/>
                <w:szCs w:val="28"/>
              </w:rPr>
              <w:t>Пастухова Г.М.</w:t>
            </w:r>
          </w:p>
          <w:p w:rsidR="007B58B7" w:rsidRPr="00E91FC4" w:rsidRDefault="007B58B7" w:rsidP="00E91FC4">
            <w:pPr>
              <w:pStyle w:val="CommentTex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pStyle w:val="CommentTex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pStyle w:val="CommentTex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>Яблонська Л.С.</w:t>
            </w:r>
            <w:r w:rsidRPr="00E91F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58B7" w:rsidRPr="00E91FC4" w:rsidRDefault="007B58B7" w:rsidP="00E91FC4">
            <w:pPr>
              <w:pStyle w:val="CommentTex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pStyle w:val="CommentTex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tabs>
                <w:tab w:val="left" w:pos="5220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7B58B7" w:rsidRPr="00E91FC4" w:rsidRDefault="007B58B7" w:rsidP="00E91FC4">
            <w:pPr>
              <w:pStyle w:val="CommentTex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pStyle w:val="CommentTex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C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664" w:type="dxa"/>
          </w:tcPr>
          <w:p w:rsidR="007B58B7" w:rsidRPr="00E91FC4" w:rsidRDefault="007B58B7" w:rsidP="00E91FC4">
            <w:pPr>
              <w:pStyle w:val="CommentTex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7B58B7" w:rsidRPr="00E91FC4" w:rsidRDefault="007B58B7" w:rsidP="00E91FC4">
            <w:pPr>
              <w:pStyle w:val="CommentTex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pStyle w:val="CommentTex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</w:p>
          <w:p w:rsidR="007B58B7" w:rsidRPr="00E91FC4" w:rsidRDefault="007B58B7" w:rsidP="00E91FC4">
            <w:pPr>
              <w:pStyle w:val="CommentTex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pStyle w:val="CommentTex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pStyle w:val="CommentTex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7B58B7" w:rsidRPr="00E91FC4" w:rsidRDefault="007B58B7" w:rsidP="00E91FC4">
            <w:pPr>
              <w:pStyle w:val="CommentTex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pStyle w:val="CommentTex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pStyle w:val="CommentTex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7B58B7" w:rsidRPr="00E91FC4" w:rsidRDefault="007B58B7" w:rsidP="00E91FC4">
            <w:pPr>
              <w:pStyle w:val="CommentTex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pStyle w:val="CommentTex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pStyle w:val="CommentTex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7B58B7" w:rsidRPr="00E91FC4" w:rsidRDefault="007B58B7" w:rsidP="00E91FC4">
            <w:pPr>
              <w:pStyle w:val="CommentTex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pStyle w:val="CommentTex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pStyle w:val="CommentTex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7B58B7" w:rsidRPr="00E91FC4" w:rsidRDefault="007B58B7" w:rsidP="00E91FC4">
            <w:pPr>
              <w:pStyle w:val="CommentTex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pStyle w:val="CommentTex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pStyle w:val="CommentTex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pStyle w:val="CommentTex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pStyle w:val="CommentTex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7B58B7" w:rsidRPr="00E91FC4" w:rsidRDefault="007B58B7" w:rsidP="00E91FC4">
            <w:pPr>
              <w:pStyle w:val="CommentTex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pStyle w:val="CommentTex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pStyle w:val="CommentTex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7B58B7" w:rsidRPr="00E91FC4" w:rsidRDefault="007B58B7" w:rsidP="00E91FC4">
            <w:pPr>
              <w:pStyle w:val="CommentTex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pStyle w:val="CommentTex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pStyle w:val="CommentTex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pStyle w:val="CommentTex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pStyle w:val="CommentTex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pStyle w:val="CommentTex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pStyle w:val="CommentTex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pStyle w:val="CommentTex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55" w:type="dxa"/>
          </w:tcPr>
          <w:p w:rsidR="007B58B7" w:rsidRPr="00E91FC4" w:rsidRDefault="007B58B7" w:rsidP="00E91FC4">
            <w:pPr>
              <w:pStyle w:val="CommentText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C4">
              <w:rPr>
                <w:rFonts w:ascii="Times New Roman" w:hAnsi="Times New Roman"/>
                <w:sz w:val="28"/>
                <w:szCs w:val="28"/>
              </w:rPr>
              <w:t>заступник голови районної адміністрації  міської ради</w:t>
            </w: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</w:t>
            </w:r>
            <w:r w:rsidRPr="00E91FC4">
              <w:rPr>
                <w:rFonts w:ascii="Times New Roman" w:hAnsi="Times New Roman"/>
                <w:sz w:val="28"/>
                <w:szCs w:val="28"/>
              </w:rPr>
              <w:t xml:space="preserve"> Хортицьк</w:t>
            </w: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>ому району;</w:t>
            </w:r>
          </w:p>
          <w:p w:rsidR="007B58B7" w:rsidRPr="00E91FC4" w:rsidRDefault="007B58B7" w:rsidP="00E91FC4">
            <w:pPr>
              <w:pStyle w:val="CommentText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pStyle w:val="CommentText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C4">
              <w:rPr>
                <w:rFonts w:ascii="Times New Roman" w:hAnsi="Times New Roman"/>
                <w:sz w:val="28"/>
                <w:szCs w:val="28"/>
              </w:rPr>
              <w:t>начальник   виробничого    відділу  комунального     підприємства</w:t>
            </w: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91FC4">
              <w:rPr>
                <w:rFonts w:ascii="Times New Roman" w:hAnsi="Times New Roman"/>
                <w:sz w:val="28"/>
                <w:szCs w:val="28"/>
              </w:rPr>
              <w:t>«Виробниче ремонтно</w:t>
            </w: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91FC4">
              <w:rPr>
                <w:rFonts w:ascii="Times New Roman" w:hAnsi="Times New Roman"/>
                <w:sz w:val="28"/>
                <w:szCs w:val="28"/>
              </w:rPr>
              <w:t xml:space="preserve">- експлуатаційне </w:t>
            </w: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Pr="00E91FC4">
              <w:rPr>
                <w:rFonts w:ascii="Times New Roman" w:hAnsi="Times New Roman"/>
                <w:sz w:val="28"/>
                <w:szCs w:val="28"/>
              </w:rPr>
              <w:t xml:space="preserve">житлове  </w:t>
            </w: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E91FC4">
              <w:rPr>
                <w:rFonts w:ascii="Times New Roman" w:hAnsi="Times New Roman"/>
                <w:sz w:val="28"/>
                <w:szCs w:val="28"/>
              </w:rPr>
              <w:t xml:space="preserve">об'єднання </w:t>
            </w: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E91FC4">
              <w:rPr>
                <w:rFonts w:ascii="Times New Roman" w:hAnsi="Times New Roman"/>
                <w:sz w:val="28"/>
                <w:szCs w:val="28"/>
              </w:rPr>
              <w:t>№ 6»;</w:t>
            </w:r>
          </w:p>
          <w:p w:rsidR="007B58B7" w:rsidRPr="00E91FC4" w:rsidRDefault="007B58B7" w:rsidP="00E91FC4">
            <w:pPr>
              <w:pStyle w:val="CommentText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pStyle w:val="CommentText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C4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91FC4">
              <w:rPr>
                <w:rFonts w:ascii="Times New Roman" w:hAnsi="Times New Roman"/>
                <w:sz w:val="28"/>
                <w:szCs w:val="28"/>
              </w:rPr>
              <w:t xml:space="preserve">комунального </w:t>
            </w: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E91FC4">
              <w:rPr>
                <w:rFonts w:ascii="Times New Roman" w:hAnsi="Times New Roman"/>
                <w:sz w:val="28"/>
                <w:szCs w:val="28"/>
              </w:rPr>
              <w:t>ідприємства «Виробниче</w:t>
            </w: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E91FC4">
              <w:rPr>
                <w:rFonts w:ascii="Times New Roman" w:hAnsi="Times New Roman"/>
                <w:sz w:val="28"/>
                <w:szCs w:val="28"/>
              </w:rPr>
              <w:t xml:space="preserve"> ремонтно </w:t>
            </w: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91FC4">
              <w:rPr>
                <w:rFonts w:ascii="Times New Roman" w:hAnsi="Times New Roman"/>
                <w:sz w:val="28"/>
                <w:szCs w:val="28"/>
              </w:rPr>
              <w:t>-</w:t>
            </w: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E91FC4">
              <w:rPr>
                <w:rFonts w:ascii="Times New Roman" w:hAnsi="Times New Roman"/>
                <w:sz w:val="28"/>
                <w:szCs w:val="28"/>
              </w:rPr>
              <w:t xml:space="preserve"> експлуатаційне житлове </w:t>
            </w: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E91FC4">
              <w:rPr>
                <w:rFonts w:ascii="Times New Roman" w:hAnsi="Times New Roman"/>
                <w:sz w:val="28"/>
                <w:szCs w:val="28"/>
              </w:rPr>
              <w:t>об'єднання № 8»;</w:t>
            </w:r>
          </w:p>
          <w:p w:rsidR="007B58B7" w:rsidRPr="00E91FC4" w:rsidRDefault="007B58B7" w:rsidP="00E91FC4">
            <w:pPr>
              <w:pStyle w:val="CommentText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58B7" w:rsidRPr="00E91FC4" w:rsidRDefault="007B58B7" w:rsidP="00E91FC4">
            <w:pPr>
              <w:tabs>
                <w:tab w:val="left" w:pos="3402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E91FC4">
              <w:rPr>
                <w:sz w:val="28"/>
                <w:szCs w:val="28"/>
              </w:rPr>
              <w:t>юрисконсульт       комунального       підприємства</w:t>
            </w:r>
          </w:p>
          <w:p w:rsidR="007B58B7" w:rsidRPr="00E91FC4" w:rsidRDefault="007B58B7" w:rsidP="00E91FC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91FC4">
              <w:rPr>
                <w:sz w:val="28"/>
                <w:szCs w:val="28"/>
              </w:rPr>
              <w:t xml:space="preserve">«Виробниче      ремонтно     -     експлуатаційне </w:t>
            </w:r>
          </w:p>
          <w:p w:rsidR="007B58B7" w:rsidRPr="00E91FC4" w:rsidRDefault="007B58B7" w:rsidP="00E91FC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91FC4">
              <w:rPr>
                <w:sz w:val="28"/>
                <w:szCs w:val="28"/>
              </w:rPr>
              <w:t>житлове   об'єднання   № 6»;</w:t>
            </w:r>
          </w:p>
          <w:p w:rsidR="007B58B7" w:rsidRPr="00E91FC4" w:rsidRDefault="007B58B7" w:rsidP="00E91FC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B58B7" w:rsidRPr="00E91FC4" w:rsidRDefault="007B58B7" w:rsidP="00E91FC4">
            <w:pPr>
              <w:tabs>
                <w:tab w:val="left" w:pos="3402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E91FC4">
              <w:rPr>
                <w:sz w:val="28"/>
                <w:szCs w:val="28"/>
              </w:rPr>
              <w:t xml:space="preserve">головний   бухгалтер   комунального   підприємства «Виробниче   ремонтно - експлуатаційне   житлове об'єднання № 8»;   </w:t>
            </w:r>
          </w:p>
          <w:p w:rsidR="007B58B7" w:rsidRPr="00E91FC4" w:rsidRDefault="007B58B7" w:rsidP="00E91FC4">
            <w:pPr>
              <w:tabs>
                <w:tab w:val="left" w:pos="3402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E91FC4">
              <w:rPr>
                <w:sz w:val="28"/>
                <w:szCs w:val="28"/>
              </w:rPr>
              <w:t xml:space="preserve">     </w:t>
            </w:r>
          </w:p>
          <w:p w:rsidR="007B58B7" w:rsidRPr="00E91FC4" w:rsidRDefault="007B58B7" w:rsidP="00E91FC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91FC4">
              <w:rPr>
                <w:sz w:val="28"/>
                <w:szCs w:val="28"/>
              </w:rPr>
              <w:t>начальник   відділу   обліку   майна   департаменту</w:t>
            </w:r>
          </w:p>
          <w:p w:rsidR="007B58B7" w:rsidRPr="00E91FC4" w:rsidRDefault="007B58B7" w:rsidP="00E91FC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91FC4">
              <w:rPr>
                <w:sz w:val="28"/>
                <w:szCs w:val="28"/>
              </w:rPr>
              <w:t>комунальної   власності   та   приватизації міської   ради;</w:t>
            </w:r>
          </w:p>
          <w:p w:rsidR="007B58B7" w:rsidRPr="00E91FC4" w:rsidRDefault="007B58B7" w:rsidP="00E91FC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B58B7" w:rsidRPr="00E91FC4" w:rsidRDefault="007B58B7" w:rsidP="00E91FC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B58B7" w:rsidRPr="00E91FC4" w:rsidRDefault="007B58B7" w:rsidP="00E91FC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B58B7" w:rsidRPr="00E91FC4" w:rsidRDefault="007B58B7" w:rsidP="00E91FC4">
            <w:pPr>
              <w:tabs>
                <w:tab w:val="left" w:pos="3402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E91FC4">
              <w:rPr>
                <w:sz w:val="28"/>
                <w:szCs w:val="28"/>
              </w:rPr>
              <w:t>головний   бухгалтер    комунального   підприємства «Виробниче ремонтно - експлуатаційне     житлове об'єднання № 6»;</w:t>
            </w:r>
          </w:p>
          <w:p w:rsidR="007B58B7" w:rsidRPr="00E91FC4" w:rsidRDefault="007B58B7" w:rsidP="00E91FC4">
            <w:pPr>
              <w:tabs>
                <w:tab w:val="left" w:pos="3402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7B58B7" w:rsidRPr="00E91FC4" w:rsidRDefault="007B58B7" w:rsidP="00E91FC4">
            <w:pPr>
              <w:pStyle w:val="CommentText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>начальник  відділу з питань реформування житлово-комунального господарства </w:t>
            </w:r>
            <w:r w:rsidRPr="00E91FC4">
              <w:rPr>
                <w:rFonts w:ascii="Times New Roman" w:hAnsi="Times New Roman"/>
                <w:sz w:val="28"/>
                <w:szCs w:val="28"/>
              </w:rPr>
              <w:t>департаменту</w:t>
            </w: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житлового господарства</w:t>
            </w:r>
            <w:r w:rsidRPr="00E91FC4">
              <w:rPr>
                <w:rFonts w:ascii="Times New Roman" w:hAnsi="Times New Roman"/>
                <w:sz w:val="28"/>
                <w:szCs w:val="28"/>
              </w:rPr>
              <w:t xml:space="preserve"> та розподілу житлової площі</w:t>
            </w:r>
            <w:r w:rsidRPr="00E91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ради.</w:t>
            </w:r>
          </w:p>
        </w:tc>
      </w:tr>
    </w:tbl>
    <w:p w:rsidR="007B58B7" w:rsidRDefault="007B58B7" w:rsidP="00CE3840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                                        </w:t>
      </w:r>
    </w:p>
    <w:p w:rsidR="007B58B7" w:rsidRDefault="007B58B7" w:rsidP="00CE3840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виконкому ради                                                             З.М.Бойко </w:t>
      </w:r>
    </w:p>
    <w:p w:rsidR="007B58B7" w:rsidRDefault="007B58B7" w:rsidP="00CE3840">
      <w:pPr>
        <w:rPr>
          <w:sz w:val="28"/>
          <w:szCs w:val="28"/>
        </w:rPr>
      </w:pPr>
    </w:p>
    <w:p w:rsidR="007B58B7" w:rsidRDefault="007B58B7" w:rsidP="00CE3840">
      <w:pPr>
        <w:jc w:val="both"/>
        <w:rPr>
          <w:sz w:val="28"/>
          <w:szCs w:val="28"/>
        </w:rPr>
      </w:pPr>
    </w:p>
    <w:p w:rsidR="007B58B7" w:rsidRDefault="007B58B7" w:rsidP="00CE3840">
      <w:pPr>
        <w:rPr>
          <w:sz w:val="28"/>
          <w:szCs w:val="28"/>
        </w:rPr>
      </w:pPr>
    </w:p>
    <w:p w:rsidR="007B58B7" w:rsidRDefault="007B58B7" w:rsidP="00CE3840">
      <w:pPr>
        <w:rPr>
          <w:sz w:val="28"/>
          <w:szCs w:val="28"/>
        </w:rPr>
      </w:pPr>
    </w:p>
    <w:p w:rsidR="007B58B7" w:rsidRDefault="007B58B7" w:rsidP="00CE3840">
      <w:pPr>
        <w:rPr>
          <w:sz w:val="28"/>
          <w:szCs w:val="28"/>
        </w:rPr>
      </w:pPr>
    </w:p>
    <w:p w:rsidR="007B58B7" w:rsidRDefault="007B58B7" w:rsidP="00CE3840">
      <w:pPr>
        <w:rPr>
          <w:sz w:val="28"/>
          <w:szCs w:val="28"/>
        </w:rPr>
      </w:pPr>
    </w:p>
    <w:p w:rsidR="007B58B7" w:rsidRDefault="007B58B7" w:rsidP="00CE3840">
      <w:pPr>
        <w:pStyle w:val="CommentText"/>
        <w:jc w:val="both"/>
        <w:rPr>
          <w:rFonts w:ascii="Times New Roman" w:hAnsi="Times New Roman"/>
          <w:sz w:val="28"/>
          <w:szCs w:val="28"/>
          <w:lang w:val="uk-UA"/>
        </w:rPr>
      </w:pPr>
      <w:r w:rsidRPr="00B62784">
        <w:rPr>
          <w:rFonts w:ascii="Times New Roman" w:hAnsi="Times New Roman"/>
          <w:sz w:val="28"/>
          <w:szCs w:val="28"/>
        </w:rPr>
        <w:t xml:space="preserve">            </w:t>
      </w:r>
    </w:p>
    <w:p w:rsidR="007B58B7" w:rsidRDefault="007B58B7" w:rsidP="00CE3840">
      <w:pPr>
        <w:rPr>
          <w:sz w:val="28"/>
          <w:szCs w:val="28"/>
        </w:rPr>
      </w:pPr>
    </w:p>
    <w:p w:rsidR="007B58B7" w:rsidRPr="00B62784" w:rsidRDefault="007B58B7" w:rsidP="00CE3840">
      <w:pPr>
        <w:pStyle w:val="CommentText"/>
        <w:jc w:val="both"/>
        <w:rPr>
          <w:rFonts w:ascii="Times New Roman" w:hAnsi="Times New Roman"/>
          <w:sz w:val="28"/>
          <w:szCs w:val="28"/>
          <w:lang w:val="uk-UA"/>
        </w:rPr>
      </w:pPr>
      <w:r w:rsidRPr="00B62784">
        <w:rPr>
          <w:rFonts w:ascii="Times New Roman" w:hAnsi="Times New Roman"/>
          <w:sz w:val="28"/>
          <w:szCs w:val="28"/>
        </w:rPr>
        <w:t xml:space="preserve">               </w:t>
      </w:r>
    </w:p>
    <w:p w:rsidR="007B58B7" w:rsidRDefault="007B58B7" w:rsidP="00020CB5">
      <w:pPr>
        <w:tabs>
          <w:tab w:val="left" w:pos="7530"/>
        </w:tabs>
        <w:rPr>
          <w:sz w:val="28"/>
          <w:szCs w:val="28"/>
        </w:rPr>
      </w:pPr>
    </w:p>
    <w:p w:rsidR="007B58B7" w:rsidRDefault="007B58B7" w:rsidP="00020CB5">
      <w:pPr>
        <w:tabs>
          <w:tab w:val="left" w:pos="7530"/>
        </w:tabs>
        <w:rPr>
          <w:sz w:val="28"/>
          <w:szCs w:val="28"/>
        </w:rPr>
      </w:pPr>
    </w:p>
    <w:p w:rsidR="007B58B7" w:rsidRDefault="007B58B7" w:rsidP="00020CB5">
      <w:pPr>
        <w:tabs>
          <w:tab w:val="left" w:pos="7530"/>
        </w:tabs>
        <w:rPr>
          <w:sz w:val="28"/>
          <w:szCs w:val="28"/>
        </w:rPr>
      </w:pPr>
    </w:p>
    <w:p w:rsidR="007B58B7" w:rsidRDefault="007B58B7" w:rsidP="00020CB5">
      <w:pPr>
        <w:tabs>
          <w:tab w:val="left" w:pos="7530"/>
        </w:tabs>
        <w:rPr>
          <w:sz w:val="28"/>
          <w:szCs w:val="28"/>
        </w:rPr>
      </w:pPr>
    </w:p>
    <w:p w:rsidR="007B58B7" w:rsidRDefault="007B58B7" w:rsidP="00020CB5">
      <w:pPr>
        <w:tabs>
          <w:tab w:val="left" w:pos="7530"/>
        </w:tabs>
        <w:rPr>
          <w:sz w:val="28"/>
          <w:szCs w:val="28"/>
        </w:rPr>
      </w:pPr>
    </w:p>
    <w:p w:rsidR="007B58B7" w:rsidRDefault="007B58B7" w:rsidP="00020CB5">
      <w:pPr>
        <w:tabs>
          <w:tab w:val="left" w:pos="7530"/>
        </w:tabs>
        <w:rPr>
          <w:sz w:val="28"/>
          <w:szCs w:val="28"/>
        </w:rPr>
      </w:pPr>
    </w:p>
    <w:p w:rsidR="007B58B7" w:rsidRDefault="007B58B7" w:rsidP="00020CB5">
      <w:pPr>
        <w:tabs>
          <w:tab w:val="left" w:pos="7530"/>
        </w:tabs>
        <w:rPr>
          <w:sz w:val="28"/>
          <w:szCs w:val="28"/>
        </w:rPr>
      </w:pPr>
    </w:p>
    <w:p w:rsidR="007B58B7" w:rsidRDefault="007B58B7" w:rsidP="00020CB5">
      <w:pPr>
        <w:tabs>
          <w:tab w:val="left" w:pos="7530"/>
        </w:tabs>
        <w:rPr>
          <w:sz w:val="28"/>
          <w:szCs w:val="28"/>
        </w:rPr>
      </w:pPr>
    </w:p>
    <w:p w:rsidR="007B58B7" w:rsidRDefault="007B58B7" w:rsidP="00020CB5">
      <w:pPr>
        <w:tabs>
          <w:tab w:val="left" w:pos="7530"/>
        </w:tabs>
        <w:rPr>
          <w:sz w:val="28"/>
          <w:szCs w:val="28"/>
        </w:rPr>
      </w:pPr>
    </w:p>
    <w:sectPr w:rsidR="007B58B7" w:rsidSect="00534866">
      <w:pgSz w:w="11906" w:h="16838"/>
      <w:pgMar w:top="1134" w:right="70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8B7" w:rsidRDefault="007B58B7" w:rsidP="00976EA2">
      <w:r>
        <w:separator/>
      </w:r>
    </w:p>
  </w:endnote>
  <w:endnote w:type="continuationSeparator" w:id="1">
    <w:p w:rsidR="007B58B7" w:rsidRDefault="007B58B7" w:rsidP="00976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8B7" w:rsidRDefault="007B58B7" w:rsidP="00976EA2">
      <w:r>
        <w:separator/>
      </w:r>
    </w:p>
  </w:footnote>
  <w:footnote w:type="continuationSeparator" w:id="1">
    <w:p w:rsidR="007B58B7" w:rsidRDefault="007B58B7" w:rsidP="00976E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68A"/>
    <w:multiLevelType w:val="hybridMultilevel"/>
    <w:tmpl w:val="E5CA17EE"/>
    <w:lvl w:ilvl="0" w:tplc="1FEC1F60">
      <w:numFmt w:val="bullet"/>
      <w:lvlText w:val="-"/>
      <w:lvlJc w:val="left"/>
      <w:pPr>
        <w:ind w:left="391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1">
    <w:nsid w:val="0F0201EC"/>
    <w:multiLevelType w:val="hybridMultilevel"/>
    <w:tmpl w:val="E40A090E"/>
    <w:lvl w:ilvl="0" w:tplc="FF7E3440">
      <w:numFmt w:val="bullet"/>
      <w:lvlText w:val="-"/>
      <w:lvlJc w:val="left"/>
      <w:pPr>
        <w:ind w:left="43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2">
    <w:nsid w:val="101E72B6"/>
    <w:multiLevelType w:val="hybridMultilevel"/>
    <w:tmpl w:val="239C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56BF7"/>
    <w:multiLevelType w:val="hybridMultilevel"/>
    <w:tmpl w:val="C7581CB8"/>
    <w:lvl w:ilvl="0" w:tplc="89CE37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D41FA"/>
    <w:multiLevelType w:val="hybridMultilevel"/>
    <w:tmpl w:val="9DBE2C38"/>
    <w:lvl w:ilvl="0" w:tplc="7CF0934E">
      <w:numFmt w:val="bullet"/>
      <w:lvlText w:val="-"/>
      <w:lvlJc w:val="left"/>
      <w:pPr>
        <w:ind w:left="42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591"/>
    <w:rsid w:val="00012A5E"/>
    <w:rsid w:val="0001341A"/>
    <w:rsid w:val="00017021"/>
    <w:rsid w:val="00020CB5"/>
    <w:rsid w:val="0005518C"/>
    <w:rsid w:val="00057FD3"/>
    <w:rsid w:val="00074E51"/>
    <w:rsid w:val="0007559A"/>
    <w:rsid w:val="000B29F1"/>
    <w:rsid w:val="000B3D1D"/>
    <w:rsid w:val="000C22CF"/>
    <w:rsid w:val="000C465E"/>
    <w:rsid w:val="000D71BD"/>
    <w:rsid w:val="000E4C0B"/>
    <w:rsid w:val="000F4013"/>
    <w:rsid w:val="001148AB"/>
    <w:rsid w:val="001333BC"/>
    <w:rsid w:val="00133781"/>
    <w:rsid w:val="00140A7E"/>
    <w:rsid w:val="001524F6"/>
    <w:rsid w:val="001569EC"/>
    <w:rsid w:val="00165D1D"/>
    <w:rsid w:val="00167CB6"/>
    <w:rsid w:val="00196E9D"/>
    <w:rsid w:val="001B5EA5"/>
    <w:rsid w:val="001D5486"/>
    <w:rsid w:val="001E2413"/>
    <w:rsid w:val="001E5084"/>
    <w:rsid w:val="0020289D"/>
    <w:rsid w:val="00232644"/>
    <w:rsid w:val="0026071F"/>
    <w:rsid w:val="00274591"/>
    <w:rsid w:val="00291DD2"/>
    <w:rsid w:val="0029252D"/>
    <w:rsid w:val="002A001A"/>
    <w:rsid w:val="002A0A0F"/>
    <w:rsid w:val="002B3590"/>
    <w:rsid w:val="002C075C"/>
    <w:rsid w:val="00362D5A"/>
    <w:rsid w:val="00367B0C"/>
    <w:rsid w:val="00370F89"/>
    <w:rsid w:val="00384AAE"/>
    <w:rsid w:val="003E1C4A"/>
    <w:rsid w:val="003F4C3E"/>
    <w:rsid w:val="004132A1"/>
    <w:rsid w:val="00416F61"/>
    <w:rsid w:val="0042148E"/>
    <w:rsid w:val="00423585"/>
    <w:rsid w:val="0042797D"/>
    <w:rsid w:val="0043547A"/>
    <w:rsid w:val="00451014"/>
    <w:rsid w:val="0047681C"/>
    <w:rsid w:val="0048520B"/>
    <w:rsid w:val="004B7AEA"/>
    <w:rsid w:val="004C1076"/>
    <w:rsid w:val="004C163E"/>
    <w:rsid w:val="004C4332"/>
    <w:rsid w:val="004D18A5"/>
    <w:rsid w:val="004D750C"/>
    <w:rsid w:val="004E07C8"/>
    <w:rsid w:val="004F1167"/>
    <w:rsid w:val="004F4D62"/>
    <w:rsid w:val="00525F42"/>
    <w:rsid w:val="0053414F"/>
    <w:rsid w:val="00534866"/>
    <w:rsid w:val="005352B5"/>
    <w:rsid w:val="00542387"/>
    <w:rsid w:val="00543AEF"/>
    <w:rsid w:val="005634B7"/>
    <w:rsid w:val="0059544E"/>
    <w:rsid w:val="005B7652"/>
    <w:rsid w:val="005C0258"/>
    <w:rsid w:val="005E4F28"/>
    <w:rsid w:val="005E6428"/>
    <w:rsid w:val="005F2196"/>
    <w:rsid w:val="00602850"/>
    <w:rsid w:val="006168C6"/>
    <w:rsid w:val="00624134"/>
    <w:rsid w:val="00625425"/>
    <w:rsid w:val="00642084"/>
    <w:rsid w:val="00643E56"/>
    <w:rsid w:val="00653D6E"/>
    <w:rsid w:val="00656E25"/>
    <w:rsid w:val="00670EF3"/>
    <w:rsid w:val="00672105"/>
    <w:rsid w:val="00674C6D"/>
    <w:rsid w:val="00676D28"/>
    <w:rsid w:val="006A6A5D"/>
    <w:rsid w:val="006C0E1D"/>
    <w:rsid w:val="006D0D01"/>
    <w:rsid w:val="006D660D"/>
    <w:rsid w:val="006F00F6"/>
    <w:rsid w:val="0072595A"/>
    <w:rsid w:val="00726596"/>
    <w:rsid w:val="00746B67"/>
    <w:rsid w:val="00754520"/>
    <w:rsid w:val="007A2B37"/>
    <w:rsid w:val="007B124D"/>
    <w:rsid w:val="007B58B7"/>
    <w:rsid w:val="007C51CE"/>
    <w:rsid w:val="007E7077"/>
    <w:rsid w:val="007F22FD"/>
    <w:rsid w:val="00807A78"/>
    <w:rsid w:val="0082186F"/>
    <w:rsid w:val="008458D2"/>
    <w:rsid w:val="00851BAA"/>
    <w:rsid w:val="00870244"/>
    <w:rsid w:val="00880778"/>
    <w:rsid w:val="009050FE"/>
    <w:rsid w:val="009054C7"/>
    <w:rsid w:val="009119C4"/>
    <w:rsid w:val="00912050"/>
    <w:rsid w:val="00914E54"/>
    <w:rsid w:val="00917662"/>
    <w:rsid w:val="0096631E"/>
    <w:rsid w:val="009719C3"/>
    <w:rsid w:val="00975338"/>
    <w:rsid w:val="00976EA2"/>
    <w:rsid w:val="00985A64"/>
    <w:rsid w:val="00991CF8"/>
    <w:rsid w:val="009C16B5"/>
    <w:rsid w:val="009E24F7"/>
    <w:rsid w:val="009E2C77"/>
    <w:rsid w:val="00A02080"/>
    <w:rsid w:val="00A07F9F"/>
    <w:rsid w:val="00A27BD6"/>
    <w:rsid w:val="00A3052C"/>
    <w:rsid w:val="00A54D96"/>
    <w:rsid w:val="00AD1CE3"/>
    <w:rsid w:val="00AD7964"/>
    <w:rsid w:val="00B10F4B"/>
    <w:rsid w:val="00B1236B"/>
    <w:rsid w:val="00B144E4"/>
    <w:rsid w:val="00B205D5"/>
    <w:rsid w:val="00B21B64"/>
    <w:rsid w:val="00B22852"/>
    <w:rsid w:val="00B24869"/>
    <w:rsid w:val="00B31FE6"/>
    <w:rsid w:val="00B40E47"/>
    <w:rsid w:val="00B41902"/>
    <w:rsid w:val="00B50DE7"/>
    <w:rsid w:val="00B62784"/>
    <w:rsid w:val="00B70A0F"/>
    <w:rsid w:val="00BA2C3E"/>
    <w:rsid w:val="00BD673E"/>
    <w:rsid w:val="00BE118F"/>
    <w:rsid w:val="00BE2C88"/>
    <w:rsid w:val="00BF44D6"/>
    <w:rsid w:val="00C0099A"/>
    <w:rsid w:val="00C06FA6"/>
    <w:rsid w:val="00C21D42"/>
    <w:rsid w:val="00C4351F"/>
    <w:rsid w:val="00C82584"/>
    <w:rsid w:val="00C9196D"/>
    <w:rsid w:val="00CC1406"/>
    <w:rsid w:val="00CC4195"/>
    <w:rsid w:val="00CD6C10"/>
    <w:rsid w:val="00CE3840"/>
    <w:rsid w:val="00CE60E3"/>
    <w:rsid w:val="00D05881"/>
    <w:rsid w:val="00D219C9"/>
    <w:rsid w:val="00D21E66"/>
    <w:rsid w:val="00D26F34"/>
    <w:rsid w:val="00D3697C"/>
    <w:rsid w:val="00D8585D"/>
    <w:rsid w:val="00D95E47"/>
    <w:rsid w:val="00DD4920"/>
    <w:rsid w:val="00DD7D29"/>
    <w:rsid w:val="00DE6FE9"/>
    <w:rsid w:val="00E14C94"/>
    <w:rsid w:val="00E230C9"/>
    <w:rsid w:val="00E32490"/>
    <w:rsid w:val="00E64A0E"/>
    <w:rsid w:val="00E703E3"/>
    <w:rsid w:val="00E75D86"/>
    <w:rsid w:val="00E87411"/>
    <w:rsid w:val="00E91FC4"/>
    <w:rsid w:val="00E97AA2"/>
    <w:rsid w:val="00EA39DA"/>
    <w:rsid w:val="00EB72F9"/>
    <w:rsid w:val="00EC64CB"/>
    <w:rsid w:val="00ED55B3"/>
    <w:rsid w:val="00F02098"/>
    <w:rsid w:val="00F1756C"/>
    <w:rsid w:val="00F23D58"/>
    <w:rsid w:val="00F24E28"/>
    <w:rsid w:val="00F76A45"/>
    <w:rsid w:val="00FA1B2C"/>
    <w:rsid w:val="00FA575D"/>
    <w:rsid w:val="00FD051F"/>
    <w:rsid w:val="00FD6382"/>
    <w:rsid w:val="00FD67FE"/>
    <w:rsid w:val="00FE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DD2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D638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rsid w:val="00FD6382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FD6382"/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99"/>
    <w:qFormat/>
    <w:rsid w:val="00B70A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76EA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76EA2"/>
    <w:rPr>
      <w:rFonts w:cs="Times New Roman"/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rsid w:val="00976EA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76EA2"/>
    <w:rPr>
      <w:rFonts w:cs="Times New Roman"/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23585"/>
    <w:rPr>
      <w:sz w:val="28"/>
      <w:szCs w:val="20"/>
      <w:lang w:val="fi-F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23585"/>
    <w:rPr>
      <w:rFonts w:cs="Times New Roman"/>
      <w:sz w:val="28"/>
      <w:lang w:val="fi-FI"/>
    </w:rPr>
  </w:style>
  <w:style w:type="paragraph" w:styleId="CommentText">
    <w:name w:val="annotation text"/>
    <w:basedOn w:val="Normal"/>
    <w:link w:val="CommentTextChar"/>
    <w:uiPriority w:val="99"/>
    <w:rsid w:val="00CE3840"/>
    <w:rPr>
      <w:rFonts w:ascii="Arial" w:hAnsi="Arial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3840"/>
    <w:rPr>
      <w:rFonts w:ascii="Arial" w:hAnsi="Arial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382</Words>
  <Characters>2180</Characters>
  <Application>Microsoft Office Outlook</Application>
  <DocSecurity>0</DocSecurity>
  <Lines>0</Lines>
  <Paragraphs>0</Paragraphs>
  <ScaleCrop>false</ScaleCrop>
  <Company>ГЖУ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проведення інвентаризації та передачу основних засобів і матеріальних ресурсів в господарське відання комунального підприємства «Виробниче ремонтно-експлуатаційне житлове об'єднання № 9»</dc:title>
  <dc:subject/>
  <dc:creator>Ира</dc:creator>
  <cp:keywords/>
  <dc:description/>
  <cp:lastModifiedBy>Politika7</cp:lastModifiedBy>
  <cp:revision>7</cp:revision>
  <cp:lastPrinted>2011-05-20T12:56:00Z</cp:lastPrinted>
  <dcterms:created xsi:type="dcterms:W3CDTF">2011-05-20T12:59:00Z</dcterms:created>
  <dcterms:modified xsi:type="dcterms:W3CDTF">2011-05-31T12:37:00Z</dcterms:modified>
</cp:coreProperties>
</file>