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3B" w:rsidRPr="00C63D77" w:rsidRDefault="00136C3B" w:rsidP="00836970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63D77">
        <w:rPr>
          <w:rFonts w:ascii="Times New Roman" w:hAnsi="Times New Roman"/>
          <w:b w:val="0"/>
          <w:sz w:val="28"/>
          <w:szCs w:val="28"/>
        </w:rPr>
        <w:t>ДОВІДКА</w:t>
      </w:r>
      <w:r w:rsidRPr="00C63D77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136C3B" w:rsidRPr="00C63D77" w:rsidRDefault="00136C3B" w:rsidP="00836970">
      <w:pPr>
        <w:pStyle w:val="a"/>
        <w:spacing w:before="0"/>
        <w:rPr>
          <w:rFonts w:ascii="Times New Roman" w:hAnsi="Times New Roman"/>
          <w:sz w:val="20"/>
        </w:rPr>
      </w:pPr>
    </w:p>
    <w:p w:rsidR="00136C3B" w:rsidRPr="00C63D77" w:rsidRDefault="00136C3B" w:rsidP="00836970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>Жуковської Світлани Броніславівни</w:t>
      </w:r>
      <w:r w:rsidRPr="00F3531E">
        <w:rPr>
          <w:rFonts w:ascii="Times New Roman" w:hAnsi="Times New Roman"/>
          <w:color w:val="000000"/>
          <w:sz w:val="28"/>
          <w:szCs w:val="28"/>
        </w:rPr>
        <w:t>,</w:t>
      </w:r>
      <w:r w:rsidRPr="00CA1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головного спеціаліста територіального відділу освіти, молоді та спорту Орджонікідзевського району управління освіти і науки департаменту освіти і науки, молоді та спорту Запорізької міської ради</w:t>
      </w:r>
      <w:r w:rsidRPr="00C63D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6C3B" w:rsidRPr="00C63D77" w:rsidRDefault="00136C3B" w:rsidP="00836970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Pr="002D7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Жуковської Світлани Броніславівни</w:t>
      </w:r>
      <w:r w:rsidRPr="00C63D77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136C3B" w:rsidRPr="006B5459" w:rsidRDefault="00136C3B" w:rsidP="0083697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 w:rsidP="00836970"/>
    <w:p w:rsidR="00136C3B" w:rsidRDefault="00136C3B"/>
    <w:sectPr w:rsidR="00136C3B" w:rsidSect="0058658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3B" w:rsidRDefault="00136C3B" w:rsidP="008435B0">
      <w:r>
        <w:separator/>
      </w:r>
    </w:p>
  </w:endnote>
  <w:endnote w:type="continuationSeparator" w:id="1">
    <w:p w:rsidR="00136C3B" w:rsidRDefault="00136C3B" w:rsidP="0084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3B" w:rsidRDefault="00136C3B" w:rsidP="008435B0">
      <w:r>
        <w:separator/>
      </w:r>
    </w:p>
  </w:footnote>
  <w:footnote w:type="continuationSeparator" w:id="1">
    <w:p w:rsidR="00136C3B" w:rsidRDefault="00136C3B" w:rsidP="00843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3B" w:rsidRDefault="00136C3B" w:rsidP="005865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C3B" w:rsidRDefault="00136C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3B" w:rsidRDefault="00136C3B" w:rsidP="005865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36C3B" w:rsidRDefault="00136C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970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6C3B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D791E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86588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5459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6970"/>
    <w:rsid w:val="00837663"/>
    <w:rsid w:val="00842882"/>
    <w:rsid w:val="008435B0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3EEC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3D77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727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78F7"/>
    <w:rsid w:val="00F30B3D"/>
    <w:rsid w:val="00F30B68"/>
    <w:rsid w:val="00F31AC1"/>
    <w:rsid w:val="00F31DFB"/>
    <w:rsid w:val="00F3426C"/>
    <w:rsid w:val="00F34CF7"/>
    <w:rsid w:val="00F3522A"/>
    <w:rsid w:val="00F3531E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836970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836970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836970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8369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970"/>
    <w:rPr>
      <w:rFonts w:ascii="Antiqua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8369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163</Words>
  <Characters>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2016-03-23T12:41:00Z</dcterms:created>
  <dcterms:modified xsi:type="dcterms:W3CDTF">2016-05-12T08:48:00Z</dcterms:modified>
</cp:coreProperties>
</file>