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EE" w:rsidRPr="001B58E6" w:rsidRDefault="008D23EE" w:rsidP="00D53C98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8D23EE" w:rsidRPr="00D53C98" w:rsidRDefault="008D23EE" w:rsidP="00D53C98">
      <w:pPr>
        <w:pStyle w:val="a"/>
        <w:spacing w:before="0"/>
        <w:rPr>
          <w:rFonts w:ascii="Times New Roman" w:hAnsi="Times New Roman"/>
          <w:sz w:val="20"/>
        </w:rPr>
      </w:pPr>
    </w:p>
    <w:p w:rsidR="008D23EE" w:rsidRPr="00D53C98" w:rsidRDefault="008D23EE" w:rsidP="00D53C98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 xml:space="preserve">Іванцової Алли Михайлівни, начальника відділу бухгалтерського обліку та звітності-головного бухгалтера виконавчого комітету </w:t>
      </w:r>
      <w:r w:rsidRPr="00D53C98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C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23EE" w:rsidRPr="006B5459" w:rsidRDefault="008D23EE" w:rsidP="006E29DA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 xml:space="preserve">Іванцової Алли Михайлівни </w:t>
      </w:r>
      <w:r w:rsidRPr="00D53C98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sectPr w:rsidR="008D23EE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EE" w:rsidRDefault="008D23EE" w:rsidP="00F17C84">
      <w:r>
        <w:separator/>
      </w:r>
    </w:p>
  </w:endnote>
  <w:endnote w:type="continuationSeparator" w:id="1">
    <w:p w:rsidR="008D23EE" w:rsidRDefault="008D23EE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EE" w:rsidRDefault="008D23EE" w:rsidP="00F17C84">
      <w:r>
        <w:separator/>
      </w:r>
    </w:p>
  </w:footnote>
  <w:footnote w:type="continuationSeparator" w:id="1">
    <w:p w:rsidR="008D23EE" w:rsidRDefault="008D23EE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EE" w:rsidRDefault="008D23EE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3EE" w:rsidRDefault="008D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3EE" w:rsidRDefault="008D23EE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D23EE" w:rsidRDefault="008D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1F46"/>
    <w:rsid w:val="002E5508"/>
    <w:rsid w:val="002E6249"/>
    <w:rsid w:val="002F0950"/>
    <w:rsid w:val="002F742F"/>
    <w:rsid w:val="00301025"/>
    <w:rsid w:val="003017BD"/>
    <w:rsid w:val="00301A42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2218"/>
    <w:rsid w:val="00726D86"/>
    <w:rsid w:val="00730920"/>
    <w:rsid w:val="0073202D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16AA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3EE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382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17B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D53C98"/>
    <w:rPr>
      <w:rFonts w:ascii="Antiqua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D53C98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D53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148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2016-02-23T09:31:00Z</cp:lastPrinted>
  <dcterms:created xsi:type="dcterms:W3CDTF">2015-12-16T14:17:00Z</dcterms:created>
  <dcterms:modified xsi:type="dcterms:W3CDTF">2016-03-26T09:54:00Z</dcterms:modified>
</cp:coreProperties>
</file>